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B159" w14:textId="77777777" w:rsidR="00194031" w:rsidRDefault="0046118E" w:rsidP="0046118E">
      <w:pPr>
        <w:jc w:val="center"/>
      </w:pPr>
      <w:r>
        <w:rPr>
          <w:rFonts w:hint="eastAsia"/>
        </w:rPr>
        <w:t>健　康　診　断　結　果　報　告　書</w:t>
      </w:r>
    </w:p>
    <w:p w14:paraId="6BA06AD0" w14:textId="77777777" w:rsidR="0046118E" w:rsidRDefault="0046118E" w:rsidP="0046118E">
      <w:pPr>
        <w:jc w:val="center"/>
      </w:pPr>
    </w:p>
    <w:p w14:paraId="042E9258" w14:textId="331D4F70" w:rsidR="0046118E" w:rsidRDefault="00C60562" w:rsidP="0046118E">
      <w:r>
        <w:rPr>
          <w:rFonts w:hint="eastAsia"/>
        </w:rPr>
        <w:t>宮崎県立こども療育センター所長</w:t>
      </w:r>
      <w:r w:rsidR="0046118E">
        <w:rPr>
          <w:rFonts w:hint="eastAsia"/>
        </w:rPr>
        <w:t xml:space="preserve">　殿</w:t>
      </w:r>
    </w:p>
    <w:p w14:paraId="09B0F949" w14:textId="77777777" w:rsidR="0046118E" w:rsidRDefault="00BF1484" w:rsidP="0046118E">
      <w:pPr>
        <w:jc w:val="center"/>
      </w:pPr>
      <w:r>
        <w:rPr>
          <w:rFonts w:hint="eastAsia"/>
        </w:rPr>
        <w:t xml:space="preserve">　</w:t>
      </w:r>
    </w:p>
    <w:p w14:paraId="65582BA7" w14:textId="77777777" w:rsidR="0046118E" w:rsidRDefault="0046118E" w:rsidP="0046118E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028F801C" w14:textId="77777777" w:rsidR="0046118E" w:rsidRDefault="0046118E" w:rsidP="0046118E">
      <w:pPr>
        <w:wordWrap w:val="0"/>
        <w:jc w:val="right"/>
      </w:pPr>
      <w:r>
        <w:rPr>
          <w:rFonts w:hint="eastAsia"/>
        </w:rPr>
        <w:t xml:space="preserve">氏名　　　　　　　　　　　　　　印　　</w:t>
      </w:r>
    </w:p>
    <w:p w14:paraId="56326EDD" w14:textId="77777777" w:rsidR="0046118E" w:rsidRDefault="0046118E" w:rsidP="0046118E">
      <w:pPr>
        <w:jc w:val="center"/>
      </w:pPr>
    </w:p>
    <w:p w14:paraId="67D3F312" w14:textId="77777777" w:rsidR="0046118E" w:rsidRDefault="0046118E" w:rsidP="0046118E">
      <w:r>
        <w:rPr>
          <w:rFonts w:hint="eastAsia"/>
        </w:rPr>
        <w:t xml:space="preserve">　業務従事者の健康診断の結果については下記のとおりです。</w:t>
      </w:r>
    </w:p>
    <w:p w14:paraId="4920E1C4" w14:textId="77777777" w:rsidR="0046118E" w:rsidRDefault="0046118E" w:rsidP="0046118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2497"/>
        <w:gridCol w:w="2545"/>
        <w:gridCol w:w="1101"/>
        <w:gridCol w:w="2407"/>
      </w:tblGrid>
      <w:tr w:rsidR="0046118E" w14:paraId="68BB9A5F" w14:textId="77777777" w:rsidTr="00C60562">
        <w:trPr>
          <w:trHeight w:val="626"/>
        </w:trPr>
        <w:tc>
          <w:tcPr>
            <w:tcW w:w="1078" w:type="dxa"/>
            <w:shd w:val="clear" w:color="auto" w:fill="auto"/>
          </w:tcPr>
          <w:p w14:paraId="0D81E915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98" w:type="dxa"/>
            <w:shd w:val="clear" w:color="auto" w:fill="auto"/>
          </w:tcPr>
          <w:p w14:paraId="4BD78C0A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46" w:type="dxa"/>
            <w:shd w:val="clear" w:color="auto" w:fill="auto"/>
          </w:tcPr>
          <w:p w14:paraId="27244B6D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受診機関名</w:t>
            </w:r>
          </w:p>
        </w:tc>
        <w:tc>
          <w:tcPr>
            <w:tcW w:w="1101" w:type="dxa"/>
            <w:shd w:val="clear" w:color="auto" w:fill="auto"/>
          </w:tcPr>
          <w:p w14:paraId="366E6EBD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08" w:type="dxa"/>
            <w:shd w:val="clear" w:color="auto" w:fill="auto"/>
          </w:tcPr>
          <w:p w14:paraId="459B0FD8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46118E" w14:paraId="37C6AA75" w14:textId="77777777" w:rsidTr="00C60562">
        <w:trPr>
          <w:trHeight w:val="1276"/>
        </w:trPr>
        <w:tc>
          <w:tcPr>
            <w:tcW w:w="1078" w:type="dxa"/>
            <w:shd w:val="clear" w:color="auto" w:fill="auto"/>
          </w:tcPr>
          <w:p w14:paraId="001E249A" w14:textId="77777777" w:rsidR="0046118E" w:rsidRDefault="0046118E" w:rsidP="0001304F">
            <w:pPr>
              <w:jc w:val="center"/>
            </w:pPr>
          </w:p>
          <w:p w14:paraId="1F6EE59D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98" w:type="dxa"/>
            <w:shd w:val="clear" w:color="auto" w:fill="auto"/>
          </w:tcPr>
          <w:p w14:paraId="7C6B7E51" w14:textId="77777777" w:rsidR="0046118E" w:rsidRDefault="0046118E" w:rsidP="0046118E">
            <w:r>
              <w:rPr>
                <w:rFonts w:hint="eastAsia"/>
              </w:rPr>
              <w:t>（記載例）</w:t>
            </w:r>
          </w:p>
          <w:p w14:paraId="42D9E030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宮崎　太郎</w:t>
            </w:r>
          </w:p>
        </w:tc>
        <w:tc>
          <w:tcPr>
            <w:tcW w:w="2546" w:type="dxa"/>
            <w:shd w:val="clear" w:color="auto" w:fill="auto"/>
          </w:tcPr>
          <w:p w14:paraId="3B7A6788" w14:textId="77777777" w:rsidR="0046118E" w:rsidRDefault="0046118E" w:rsidP="0046118E"/>
          <w:p w14:paraId="61E29AEE" w14:textId="77777777" w:rsidR="0046118E" w:rsidRDefault="0046118E" w:rsidP="0046118E">
            <w:r>
              <w:rPr>
                <w:rFonts w:hint="eastAsia"/>
              </w:rPr>
              <w:t>○○病院</w:t>
            </w:r>
          </w:p>
        </w:tc>
        <w:tc>
          <w:tcPr>
            <w:tcW w:w="1101" w:type="dxa"/>
            <w:shd w:val="clear" w:color="auto" w:fill="auto"/>
          </w:tcPr>
          <w:p w14:paraId="4D5E8416" w14:textId="77777777" w:rsidR="0046118E" w:rsidRDefault="0046118E" w:rsidP="0001304F">
            <w:pPr>
              <w:widowControl/>
              <w:jc w:val="left"/>
            </w:pPr>
          </w:p>
          <w:p w14:paraId="3DFE21D9" w14:textId="77777777" w:rsidR="0046118E" w:rsidRDefault="0046118E" w:rsidP="0046118E">
            <w:r>
              <w:rPr>
                <w:rFonts w:hint="eastAsia"/>
              </w:rPr>
              <w:t>宮崎市</w:t>
            </w:r>
          </w:p>
        </w:tc>
        <w:tc>
          <w:tcPr>
            <w:tcW w:w="2408" w:type="dxa"/>
            <w:shd w:val="clear" w:color="auto" w:fill="auto"/>
          </w:tcPr>
          <w:p w14:paraId="59656436" w14:textId="77777777" w:rsidR="0046118E" w:rsidRDefault="0046118E" w:rsidP="0001304F">
            <w:pPr>
              <w:jc w:val="center"/>
            </w:pPr>
          </w:p>
          <w:p w14:paraId="21C2586A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異常なし</w:t>
            </w:r>
          </w:p>
        </w:tc>
      </w:tr>
      <w:tr w:rsidR="0046118E" w14:paraId="384CE08D" w14:textId="77777777" w:rsidTr="00C60562">
        <w:trPr>
          <w:trHeight w:val="626"/>
        </w:trPr>
        <w:tc>
          <w:tcPr>
            <w:tcW w:w="1078" w:type="dxa"/>
            <w:shd w:val="clear" w:color="auto" w:fill="auto"/>
          </w:tcPr>
          <w:p w14:paraId="5B861D13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98" w:type="dxa"/>
            <w:shd w:val="clear" w:color="auto" w:fill="auto"/>
          </w:tcPr>
          <w:p w14:paraId="4316422F" w14:textId="77777777" w:rsidR="0046118E" w:rsidRDefault="0046118E" w:rsidP="0001304F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47F5EE93" w14:textId="77777777" w:rsidR="0046118E" w:rsidRDefault="0046118E" w:rsidP="0001304F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40CE4DA7" w14:textId="77777777" w:rsidR="0046118E" w:rsidRDefault="0046118E" w:rsidP="0001304F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14:paraId="4585C7C0" w14:textId="77777777" w:rsidR="0046118E" w:rsidRDefault="0046118E" w:rsidP="0001304F">
            <w:pPr>
              <w:jc w:val="center"/>
            </w:pPr>
          </w:p>
        </w:tc>
      </w:tr>
      <w:tr w:rsidR="0046118E" w14:paraId="74D35C7F" w14:textId="77777777" w:rsidTr="00C60562">
        <w:trPr>
          <w:trHeight w:val="626"/>
        </w:trPr>
        <w:tc>
          <w:tcPr>
            <w:tcW w:w="1078" w:type="dxa"/>
            <w:shd w:val="clear" w:color="auto" w:fill="auto"/>
          </w:tcPr>
          <w:p w14:paraId="784F45DB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98" w:type="dxa"/>
            <w:shd w:val="clear" w:color="auto" w:fill="auto"/>
          </w:tcPr>
          <w:p w14:paraId="1437CB16" w14:textId="77777777" w:rsidR="0046118E" w:rsidRDefault="0046118E" w:rsidP="0001304F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3B76CD74" w14:textId="77777777" w:rsidR="0046118E" w:rsidRDefault="0046118E" w:rsidP="0001304F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57B4B966" w14:textId="77777777" w:rsidR="0046118E" w:rsidRDefault="0046118E" w:rsidP="0001304F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14:paraId="4B396B3A" w14:textId="77777777" w:rsidR="0046118E" w:rsidRDefault="0046118E" w:rsidP="0001304F">
            <w:pPr>
              <w:jc w:val="center"/>
            </w:pPr>
          </w:p>
        </w:tc>
      </w:tr>
      <w:tr w:rsidR="0046118E" w14:paraId="06FD7BED" w14:textId="77777777" w:rsidTr="00C60562">
        <w:trPr>
          <w:trHeight w:val="626"/>
        </w:trPr>
        <w:tc>
          <w:tcPr>
            <w:tcW w:w="1078" w:type="dxa"/>
            <w:shd w:val="clear" w:color="auto" w:fill="auto"/>
          </w:tcPr>
          <w:p w14:paraId="6B905877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98" w:type="dxa"/>
            <w:shd w:val="clear" w:color="auto" w:fill="auto"/>
          </w:tcPr>
          <w:p w14:paraId="1B9EAF77" w14:textId="77777777" w:rsidR="0046118E" w:rsidRDefault="0046118E" w:rsidP="0001304F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31BE20CD" w14:textId="77777777" w:rsidR="0046118E" w:rsidRDefault="0046118E" w:rsidP="0001304F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65FD37A1" w14:textId="77777777" w:rsidR="0046118E" w:rsidRDefault="0046118E" w:rsidP="0001304F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14:paraId="3E4C0F8D" w14:textId="77777777" w:rsidR="0046118E" w:rsidRDefault="0046118E" w:rsidP="0001304F">
            <w:pPr>
              <w:jc w:val="center"/>
            </w:pPr>
          </w:p>
        </w:tc>
      </w:tr>
      <w:tr w:rsidR="0046118E" w14:paraId="244EA462" w14:textId="77777777" w:rsidTr="00C60562">
        <w:trPr>
          <w:trHeight w:val="626"/>
        </w:trPr>
        <w:tc>
          <w:tcPr>
            <w:tcW w:w="1078" w:type="dxa"/>
            <w:shd w:val="clear" w:color="auto" w:fill="auto"/>
          </w:tcPr>
          <w:p w14:paraId="4587F58F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98" w:type="dxa"/>
            <w:shd w:val="clear" w:color="auto" w:fill="auto"/>
          </w:tcPr>
          <w:p w14:paraId="0BE44D36" w14:textId="77777777" w:rsidR="0046118E" w:rsidRDefault="0046118E" w:rsidP="0001304F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5072D76C" w14:textId="77777777" w:rsidR="0046118E" w:rsidRDefault="0046118E" w:rsidP="0001304F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60BF3D06" w14:textId="77777777" w:rsidR="0046118E" w:rsidRDefault="0046118E" w:rsidP="0001304F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14:paraId="2394F383" w14:textId="77777777" w:rsidR="0046118E" w:rsidRDefault="0046118E" w:rsidP="0001304F">
            <w:pPr>
              <w:jc w:val="center"/>
            </w:pPr>
          </w:p>
        </w:tc>
      </w:tr>
      <w:tr w:rsidR="0046118E" w14:paraId="0368D0F2" w14:textId="77777777" w:rsidTr="00C60562">
        <w:trPr>
          <w:trHeight w:val="626"/>
        </w:trPr>
        <w:tc>
          <w:tcPr>
            <w:tcW w:w="1078" w:type="dxa"/>
            <w:shd w:val="clear" w:color="auto" w:fill="auto"/>
          </w:tcPr>
          <w:p w14:paraId="78051B7D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98" w:type="dxa"/>
            <w:shd w:val="clear" w:color="auto" w:fill="auto"/>
          </w:tcPr>
          <w:p w14:paraId="76FC8D15" w14:textId="77777777" w:rsidR="0046118E" w:rsidRDefault="0046118E" w:rsidP="0001304F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51BD5670" w14:textId="77777777" w:rsidR="0046118E" w:rsidRDefault="0046118E" w:rsidP="0001304F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67A9F19C" w14:textId="77777777" w:rsidR="0046118E" w:rsidRDefault="0046118E" w:rsidP="0001304F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14:paraId="7DA6CF3A" w14:textId="77777777" w:rsidR="0046118E" w:rsidRDefault="0046118E" w:rsidP="0001304F">
            <w:pPr>
              <w:jc w:val="center"/>
            </w:pPr>
          </w:p>
        </w:tc>
      </w:tr>
      <w:tr w:rsidR="0046118E" w14:paraId="46AB3807" w14:textId="77777777" w:rsidTr="00C60562">
        <w:trPr>
          <w:trHeight w:val="649"/>
        </w:trPr>
        <w:tc>
          <w:tcPr>
            <w:tcW w:w="1078" w:type="dxa"/>
            <w:shd w:val="clear" w:color="auto" w:fill="auto"/>
          </w:tcPr>
          <w:p w14:paraId="6724848A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98" w:type="dxa"/>
            <w:shd w:val="clear" w:color="auto" w:fill="auto"/>
          </w:tcPr>
          <w:p w14:paraId="7EFD9DE9" w14:textId="77777777" w:rsidR="0046118E" w:rsidRDefault="0046118E" w:rsidP="0001304F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629FF68B" w14:textId="77777777" w:rsidR="0046118E" w:rsidRDefault="0046118E" w:rsidP="0001304F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2DC218ED" w14:textId="77777777" w:rsidR="0046118E" w:rsidRDefault="0046118E" w:rsidP="0001304F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14:paraId="0A42FB31" w14:textId="77777777" w:rsidR="0046118E" w:rsidRDefault="0046118E" w:rsidP="0001304F">
            <w:pPr>
              <w:jc w:val="center"/>
            </w:pPr>
          </w:p>
        </w:tc>
      </w:tr>
      <w:tr w:rsidR="0046118E" w14:paraId="205CC46B" w14:textId="77777777" w:rsidTr="00C60562">
        <w:trPr>
          <w:trHeight w:val="626"/>
        </w:trPr>
        <w:tc>
          <w:tcPr>
            <w:tcW w:w="1078" w:type="dxa"/>
            <w:shd w:val="clear" w:color="auto" w:fill="auto"/>
          </w:tcPr>
          <w:p w14:paraId="31914B59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98" w:type="dxa"/>
            <w:shd w:val="clear" w:color="auto" w:fill="auto"/>
          </w:tcPr>
          <w:p w14:paraId="2E0450E7" w14:textId="77777777" w:rsidR="0046118E" w:rsidRDefault="0046118E" w:rsidP="0001304F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76A070E7" w14:textId="77777777" w:rsidR="0046118E" w:rsidRDefault="0046118E" w:rsidP="0001304F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04183699" w14:textId="77777777" w:rsidR="0046118E" w:rsidRDefault="0046118E" w:rsidP="0001304F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14:paraId="2FF3359E" w14:textId="77777777" w:rsidR="0046118E" w:rsidRDefault="0046118E" w:rsidP="0001304F">
            <w:pPr>
              <w:jc w:val="center"/>
            </w:pPr>
          </w:p>
        </w:tc>
      </w:tr>
      <w:tr w:rsidR="0046118E" w14:paraId="5622DE66" w14:textId="77777777" w:rsidTr="00C60562">
        <w:trPr>
          <w:trHeight w:val="626"/>
        </w:trPr>
        <w:tc>
          <w:tcPr>
            <w:tcW w:w="1078" w:type="dxa"/>
            <w:shd w:val="clear" w:color="auto" w:fill="auto"/>
          </w:tcPr>
          <w:p w14:paraId="21E8046E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98" w:type="dxa"/>
            <w:shd w:val="clear" w:color="auto" w:fill="auto"/>
          </w:tcPr>
          <w:p w14:paraId="5CFEB558" w14:textId="77777777" w:rsidR="0046118E" w:rsidRDefault="0046118E" w:rsidP="0001304F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327FD274" w14:textId="77777777" w:rsidR="0046118E" w:rsidRDefault="0046118E" w:rsidP="0001304F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6CB96BAD" w14:textId="77777777" w:rsidR="0046118E" w:rsidRDefault="0046118E" w:rsidP="0001304F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14:paraId="2064CD40" w14:textId="77777777" w:rsidR="0046118E" w:rsidRDefault="0046118E" w:rsidP="0001304F">
            <w:pPr>
              <w:jc w:val="center"/>
            </w:pPr>
          </w:p>
        </w:tc>
      </w:tr>
      <w:tr w:rsidR="0046118E" w14:paraId="64BC7C8B" w14:textId="77777777" w:rsidTr="00C60562">
        <w:trPr>
          <w:trHeight w:val="626"/>
        </w:trPr>
        <w:tc>
          <w:tcPr>
            <w:tcW w:w="1078" w:type="dxa"/>
            <w:shd w:val="clear" w:color="auto" w:fill="auto"/>
          </w:tcPr>
          <w:p w14:paraId="12BADA35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498" w:type="dxa"/>
            <w:shd w:val="clear" w:color="auto" w:fill="auto"/>
          </w:tcPr>
          <w:p w14:paraId="2551CCFE" w14:textId="77777777" w:rsidR="0046118E" w:rsidRDefault="0046118E" w:rsidP="0001304F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4E31E66B" w14:textId="77777777" w:rsidR="0046118E" w:rsidRDefault="0046118E" w:rsidP="0001304F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6B616EE9" w14:textId="77777777" w:rsidR="0046118E" w:rsidRDefault="0046118E" w:rsidP="0001304F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14:paraId="13E8CAE5" w14:textId="77777777" w:rsidR="0046118E" w:rsidRDefault="0046118E" w:rsidP="0001304F">
            <w:pPr>
              <w:jc w:val="center"/>
            </w:pPr>
          </w:p>
        </w:tc>
      </w:tr>
      <w:tr w:rsidR="0046118E" w14:paraId="14262C33" w14:textId="77777777" w:rsidTr="00C60562">
        <w:trPr>
          <w:trHeight w:val="626"/>
        </w:trPr>
        <w:tc>
          <w:tcPr>
            <w:tcW w:w="1078" w:type="dxa"/>
            <w:shd w:val="clear" w:color="auto" w:fill="auto"/>
          </w:tcPr>
          <w:p w14:paraId="2E02DA08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98" w:type="dxa"/>
            <w:shd w:val="clear" w:color="auto" w:fill="auto"/>
          </w:tcPr>
          <w:p w14:paraId="3E733036" w14:textId="77777777" w:rsidR="0046118E" w:rsidRDefault="0046118E" w:rsidP="0001304F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640D5025" w14:textId="77777777" w:rsidR="0046118E" w:rsidRDefault="0046118E" w:rsidP="0001304F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6DC8950C" w14:textId="77777777" w:rsidR="0046118E" w:rsidRDefault="0046118E" w:rsidP="0001304F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14:paraId="430AE5FE" w14:textId="77777777" w:rsidR="0046118E" w:rsidRDefault="0046118E" w:rsidP="0001304F">
            <w:pPr>
              <w:jc w:val="center"/>
            </w:pPr>
          </w:p>
        </w:tc>
      </w:tr>
      <w:tr w:rsidR="0046118E" w14:paraId="6A1F6171" w14:textId="77777777" w:rsidTr="00C60562">
        <w:trPr>
          <w:trHeight w:val="626"/>
        </w:trPr>
        <w:tc>
          <w:tcPr>
            <w:tcW w:w="1078" w:type="dxa"/>
            <w:shd w:val="clear" w:color="auto" w:fill="auto"/>
          </w:tcPr>
          <w:p w14:paraId="177A5BB9" w14:textId="77777777" w:rsidR="0046118E" w:rsidRDefault="0046118E" w:rsidP="0001304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98" w:type="dxa"/>
            <w:shd w:val="clear" w:color="auto" w:fill="auto"/>
          </w:tcPr>
          <w:p w14:paraId="4C1D8EB7" w14:textId="77777777" w:rsidR="0046118E" w:rsidRDefault="0046118E" w:rsidP="0001304F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24F8D966" w14:textId="77777777" w:rsidR="0046118E" w:rsidRDefault="0046118E" w:rsidP="0001304F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14:paraId="79B8EC80" w14:textId="77777777" w:rsidR="0046118E" w:rsidRDefault="0046118E" w:rsidP="0001304F">
            <w:pPr>
              <w:jc w:val="center"/>
            </w:pPr>
          </w:p>
        </w:tc>
        <w:tc>
          <w:tcPr>
            <w:tcW w:w="2408" w:type="dxa"/>
            <w:shd w:val="clear" w:color="auto" w:fill="auto"/>
          </w:tcPr>
          <w:p w14:paraId="4655F185" w14:textId="77777777" w:rsidR="0046118E" w:rsidRDefault="0046118E" w:rsidP="0001304F">
            <w:pPr>
              <w:jc w:val="center"/>
            </w:pPr>
          </w:p>
        </w:tc>
      </w:tr>
    </w:tbl>
    <w:p w14:paraId="05498FEA" w14:textId="77777777" w:rsidR="0046118E" w:rsidRDefault="0046118E" w:rsidP="0046118E">
      <w:pPr>
        <w:jc w:val="center"/>
      </w:pPr>
    </w:p>
    <w:p w14:paraId="7222B71B" w14:textId="77777777" w:rsidR="00A65C88" w:rsidRDefault="00A65C88" w:rsidP="00A65C88">
      <w:r>
        <w:rPr>
          <w:rFonts w:hint="eastAsia"/>
        </w:rPr>
        <w:t>※　氏名と受診機関名、検査結果が明記されていれば、検査機関の様式で構わない。</w:t>
      </w:r>
    </w:p>
    <w:p w14:paraId="38D7825E" w14:textId="77777777" w:rsidR="0046118E" w:rsidRDefault="0046118E" w:rsidP="0046118E">
      <w:pPr>
        <w:jc w:val="center"/>
      </w:pPr>
    </w:p>
    <w:sectPr w:rsidR="0046118E" w:rsidSect="00057CD2">
      <w:headerReference w:type="default" r:id="rId6"/>
      <w:footerReference w:type="even" r:id="rId7"/>
      <w:pgSz w:w="11906" w:h="16838" w:code="9"/>
      <w:pgMar w:top="1985" w:right="1134" w:bottom="1701" w:left="1134" w:header="851" w:footer="992" w:gutter="0"/>
      <w:pgNumType w:fmt="numberInDash" w:start="17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E0F7" w14:textId="77777777" w:rsidR="00826B2E" w:rsidRDefault="00826B2E">
      <w:r>
        <w:separator/>
      </w:r>
    </w:p>
  </w:endnote>
  <w:endnote w:type="continuationSeparator" w:id="0">
    <w:p w14:paraId="4BBEAC32" w14:textId="77777777" w:rsidR="00826B2E" w:rsidRDefault="0082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871E" w14:textId="77777777" w:rsidR="00985A2F" w:rsidRDefault="00985A2F" w:rsidP="003501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0A7D23" w14:textId="77777777" w:rsidR="00985A2F" w:rsidRDefault="00985A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A9836" w14:textId="77777777" w:rsidR="00826B2E" w:rsidRDefault="00826B2E">
      <w:r>
        <w:separator/>
      </w:r>
    </w:p>
  </w:footnote>
  <w:footnote w:type="continuationSeparator" w:id="0">
    <w:p w14:paraId="107FF36D" w14:textId="77777777" w:rsidR="00826B2E" w:rsidRDefault="0082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76977" w14:textId="77777777" w:rsidR="0046118E" w:rsidRDefault="0046118E" w:rsidP="0046118E">
    <w:pPr>
      <w:pStyle w:val="a3"/>
      <w:jc w:val="right"/>
    </w:pPr>
    <w:r>
      <w:rPr>
        <w:rFonts w:hint="eastAsia"/>
      </w:rPr>
      <w:t>様式</w:t>
    </w:r>
    <w:r w:rsidR="003500AF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8E"/>
    <w:rsid w:val="0001304F"/>
    <w:rsid w:val="00057CD2"/>
    <w:rsid w:val="000A65A2"/>
    <w:rsid w:val="0012670B"/>
    <w:rsid w:val="00194031"/>
    <w:rsid w:val="0026338F"/>
    <w:rsid w:val="0027444F"/>
    <w:rsid w:val="00284E56"/>
    <w:rsid w:val="002C0CD7"/>
    <w:rsid w:val="003500AF"/>
    <w:rsid w:val="0035015D"/>
    <w:rsid w:val="0046118E"/>
    <w:rsid w:val="004F5361"/>
    <w:rsid w:val="0077797F"/>
    <w:rsid w:val="007A75F1"/>
    <w:rsid w:val="007C2461"/>
    <w:rsid w:val="007C4026"/>
    <w:rsid w:val="0082606A"/>
    <w:rsid w:val="00826B2E"/>
    <w:rsid w:val="00917DEE"/>
    <w:rsid w:val="009441C1"/>
    <w:rsid w:val="00985A2F"/>
    <w:rsid w:val="009B6C75"/>
    <w:rsid w:val="00A152DE"/>
    <w:rsid w:val="00A65C88"/>
    <w:rsid w:val="00AB27C3"/>
    <w:rsid w:val="00BD2933"/>
    <w:rsid w:val="00BF1484"/>
    <w:rsid w:val="00C50756"/>
    <w:rsid w:val="00C60562"/>
    <w:rsid w:val="00C66FC1"/>
    <w:rsid w:val="00D6537D"/>
    <w:rsid w:val="00DF0EDC"/>
    <w:rsid w:val="00E6535B"/>
    <w:rsid w:val="00F41857"/>
    <w:rsid w:val="00FB0ED4"/>
    <w:rsid w:val="00FB7BFE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6B07C"/>
  <w15:docId w15:val="{53F13261-0D04-40E3-8E3A-C92CDA4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44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11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118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11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8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2487;&#12473;&#12463;&#12488;&#12483;&#12503;\&#12486;&#12531;&#12503;&#12524;\&#27161;&#2831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標準.dot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　康　診　断　結　果　報　告　書</vt:lpstr>
      <vt:lpstr>健　康　診　断　結　果　報　告　書</vt:lpstr>
    </vt:vector>
  </TitlesOfParts>
  <Company>宮崎県庁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　康　診　断　結　果　報　告　書</dc:title>
  <dc:creator>宮崎県庁</dc:creator>
  <cp:lastModifiedBy>川添 康平</cp:lastModifiedBy>
  <cp:revision>2</cp:revision>
  <cp:lastPrinted>2009-02-12T05:51:00Z</cp:lastPrinted>
  <dcterms:created xsi:type="dcterms:W3CDTF">2025-07-01T10:35:00Z</dcterms:created>
  <dcterms:modified xsi:type="dcterms:W3CDTF">2025-07-01T10:35:00Z</dcterms:modified>
</cp:coreProperties>
</file>